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81" w:rsidRPr="009345F4" w:rsidRDefault="009A0CCC" w:rsidP="009345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45F4">
        <w:rPr>
          <w:rFonts w:ascii="Arial" w:hAnsi="Arial" w:cs="Arial"/>
          <w:sz w:val="24"/>
          <w:szCs w:val="24"/>
        </w:rPr>
        <w:t xml:space="preserve">“THE BIG DEAL” </w:t>
      </w:r>
    </w:p>
    <w:p w:rsidR="009A0CCC" w:rsidRPr="009345F4" w:rsidRDefault="00B07E81" w:rsidP="009345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45F4">
        <w:rPr>
          <w:rFonts w:ascii="Arial" w:hAnsi="Arial" w:cs="Arial"/>
          <w:sz w:val="24"/>
          <w:szCs w:val="24"/>
        </w:rPr>
        <w:t xml:space="preserve">DISTINGUISHED SERVICE </w:t>
      </w:r>
      <w:r w:rsidR="009A0CCC" w:rsidRPr="009345F4">
        <w:rPr>
          <w:rFonts w:ascii="Arial" w:hAnsi="Arial" w:cs="Arial"/>
          <w:sz w:val="24"/>
          <w:szCs w:val="24"/>
        </w:rPr>
        <w:t>AWARD</w:t>
      </w:r>
    </w:p>
    <w:p w:rsidR="00526350" w:rsidRPr="009345F4" w:rsidRDefault="00526350" w:rsidP="009345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45F4">
        <w:rPr>
          <w:rFonts w:ascii="Arial" w:hAnsi="Arial" w:cs="Arial"/>
          <w:sz w:val="24"/>
          <w:szCs w:val="24"/>
        </w:rPr>
        <w:t>Bobby Deal – Esteemed Colleague and Role Model</w:t>
      </w:r>
    </w:p>
    <w:p w:rsidR="009A0CCC" w:rsidRPr="009345F4" w:rsidRDefault="00B07E81" w:rsidP="009345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45F4">
        <w:rPr>
          <w:rFonts w:ascii="Arial" w:hAnsi="Arial" w:cs="Arial"/>
          <w:sz w:val="24"/>
          <w:szCs w:val="24"/>
        </w:rPr>
        <w:t>1999-201</w:t>
      </w:r>
      <w:r w:rsidR="009A0CCC" w:rsidRPr="009345F4">
        <w:rPr>
          <w:rFonts w:ascii="Arial" w:hAnsi="Arial" w:cs="Arial"/>
          <w:sz w:val="24"/>
          <w:szCs w:val="24"/>
        </w:rPr>
        <w:t>1</w:t>
      </w:r>
    </w:p>
    <w:p w:rsidR="00B07E81" w:rsidRPr="009345F4" w:rsidRDefault="00B07E81" w:rsidP="00B07E8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A0CCC" w:rsidRPr="009345F4" w:rsidRDefault="00B07E81" w:rsidP="003156F8">
      <w:pPr>
        <w:jc w:val="center"/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The “Big Deal Award” best represents unwavering integrity, a strong work ethic, dependability, respect for and pride in their school</w:t>
      </w:r>
      <w:r w:rsidR="004D3E8F">
        <w:rPr>
          <w:rFonts w:ascii="Arial" w:hAnsi="Arial" w:cs="Arial"/>
          <w:b/>
          <w:sz w:val="24"/>
          <w:szCs w:val="24"/>
        </w:rPr>
        <w:t>,</w:t>
      </w:r>
      <w:r w:rsidRPr="009345F4">
        <w:rPr>
          <w:rFonts w:ascii="Arial" w:hAnsi="Arial" w:cs="Arial"/>
          <w:b/>
          <w:sz w:val="24"/>
          <w:szCs w:val="24"/>
        </w:rPr>
        <w:t xml:space="preserve"> and a genuine love and compassion for fellow students and staff members.</w:t>
      </w:r>
    </w:p>
    <w:p w:rsidR="009927B8" w:rsidRPr="009345F4" w:rsidRDefault="009927B8" w:rsidP="003156F8">
      <w:pPr>
        <w:jc w:val="center"/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Open to all Students, Parents, Teachers</w:t>
      </w:r>
    </w:p>
    <w:p w:rsidR="009927B8" w:rsidRPr="009345F4" w:rsidRDefault="009927B8" w:rsidP="003156F8">
      <w:pPr>
        <w:jc w:val="center"/>
        <w:rPr>
          <w:rFonts w:ascii="Arial" w:hAnsi="Arial" w:cs="Arial"/>
          <w:b/>
          <w:sz w:val="24"/>
          <w:szCs w:val="24"/>
        </w:rPr>
      </w:pPr>
    </w:p>
    <w:p w:rsidR="009345F4" w:rsidRDefault="009927B8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Name</w:t>
      </w:r>
      <w:r w:rsidR="00D24A8B">
        <w:rPr>
          <w:rFonts w:ascii="Arial" w:hAnsi="Arial" w:cs="Arial"/>
          <w:b/>
          <w:sz w:val="24"/>
          <w:szCs w:val="24"/>
        </w:rPr>
        <w:t xml:space="preserve">:   </w:t>
      </w:r>
      <w:sdt>
        <w:sdtPr>
          <w:rPr>
            <w:rFonts w:ascii="Arial" w:hAnsi="Arial" w:cs="Arial"/>
            <w:b/>
            <w:sz w:val="24"/>
            <w:szCs w:val="24"/>
          </w:rPr>
          <w:id w:val="35131708"/>
          <w:placeholder>
            <w:docPart w:val="0CC02DC11FE24CABAE4E111633338B88"/>
          </w:placeholder>
          <w:showingPlcHdr/>
        </w:sdtPr>
        <w:sdtContent>
          <w:r w:rsidR="009345F4"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School: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09"/>
          <w:placeholder>
            <w:docPart w:val="9FCD076C0B61478DB63D7B4369E20F8F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Subject/Grade Level: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0"/>
          <w:placeholder>
            <w:docPart w:val="145F86C24AC04364A77FB0832EE033E9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Date</w:t>
      </w:r>
      <w:r w:rsidR="005E1093">
        <w:rPr>
          <w:rFonts w:ascii="Arial" w:hAnsi="Arial" w:cs="Arial"/>
          <w:b/>
          <w:sz w:val="24"/>
          <w:szCs w:val="24"/>
        </w:rPr>
        <w:t xml:space="preserve"> Submitted</w:t>
      </w:r>
      <w:r w:rsidRPr="009345F4">
        <w:rPr>
          <w:rFonts w:ascii="Arial" w:hAnsi="Arial" w:cs="Arial"/>
          <w:b/>
          <w:sz w:val="24"/>
          <w:szCs w:val="24"/>
        </w:rPr>
        <w:t>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1"/>
          <w:placeholder>
            <w:docPart w:val="086C81AFA07649518DF5D377511FDF11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How does the above individual represent the following: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2"/>
          <w:placeholder>
            <w:docPart w:val="146EBB41877645959539BB6DA992F722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Unwavering Integrity: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3"/>
          <w:placeholder>
            <w:docPart w:val="C08CD38425FE40019F21B2EA8F712E3D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Strong Work Ethic: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4"/>
          <w:placeholder>
            <w:docPart w:val="2A0EAFE4FC5E4B56905ACCD988689FEF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Dependability: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5"/>
          <w:placeholder>
            <w:docPart w:val="384D018C08FB4D58875E13CE14BF42DA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Respect and Pride for School: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6"/>
          <w:placeholder>
            <w:docPart w:val="8994AAB7F213489C8516EF9F09274D0D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Love and Compassion for Others: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7"/>
          <w:placeholder>
            <w:docPart w:val="B1F7AAC2F17B4CECB3D499B5CDA88182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Additional information you would like to tell us: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8"/>
          <w:placeholder>
            <w:docPart w:val="063BAB96E9BA40AD80C98195DE8EE08C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345F4" w:rsidRPr="009345F4" w:rsidRDefault="009345F4" w:rsidP="009927B8">
      <w:pPr>
        <w:rPr>
          <w:rFonts w:ascii="Arial" w:hAnsi="Arial" w:cs="Arial"/>
          <w:b/>
          <w:sz w:val="24"/>
          <w:szCs w:val="24"/>
        </w:rPr>
      </w:pPr>
      <w:r w:rsidRPr="009345F4">
        <w:rPr>
          <w:rFonts w:ascii="Arial" w:hAnsi="Arial" w:cs="Arial"/>
          <w:b/>
          <w:sz w:val="24"/>
          <w:szCs w:val="24"/>
        </w:rPr>
        <w:t>Name of Person submitting nomination:</w:t>
      </w:r>
      <w:r w:rsidR="00D24A8B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35131719"/>
          <w:placeholder>
            <w:docPart w:val="56B93E61EDC8469DB32564CA8482D4D6"/>
          </w:placeholder>
          <w:showingPlcHdr/>
        </w:sdtPr>
        <w:sdtContent>
          <w:r w:rsidRPr="00127E0F">
            <w:rPr>
              <w:rStyle w:val="PlaceholderText"/>
            </w:rPr>
            <w:t>Click here to enter text.</w:t>
          </w:r>
        </w:sdtContent>
      </w:sdt>
    </w:p>
    <w:p w:rsidR="009927B8" w:rsidRPr="009345F4" w:rsidRDefault="009927B8" w:rsidP="003156F8">
      <w:pPr>
        <w:jc w:val="center"/>
        <w:rPr>
          <w:rFonts w:ascii="Arial" w:hAnsi="Arial" w:cs="Arial"/>
          <w:b/>
          <w:sz w:val="24"/>
          <w:szCs w:val="24"/>
        </w:rPr>
      </w:pPr>
    </w:p>
    <w:sectPr w:rsidR="009927B8" w:rsidRPr="009345F4" w:rsidSect="00CB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attachedTemplate r:id="rId1"/>
  <w:defaultTabStop w:val="720"/>
  <w:characterSpacingControl w:val="doNotCompress"/>
  <w:compat/>
  <w:rsids>
    <w:rsidRoot w:val="00E441C2"/>
    <w:rsid w:val="00012181"/>
    <w:rsid w:val="000125A7"/>
    <w:rsid w:val="003156F8"/>
    <w:rsid w:val="004D3E8F"/>
    <w:rsid w:val="00526350"/>
    <w:rsid w:val="005E1093"/>
    <w:rsid w:val="0077393D"/>
    <w:rsid w:val="008963F4"/>
    <w:rsid w:val="009345F4"/>
    <w:rsid w:val="009927B8"/>
    <w:rsid w:val="009A0CCC"/>
    <w:rsid w:val="009F6EC5"/>
    <w:rsid w:val="00A46FEF"/>
    <w:rsid w:val="00B07E81"/>
    <w:rsid w:val="00CB1CF7"/>
    <w:rsid w:val="00D24A8B"/>
    <w:rsid w:val="00E4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45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\XPGrpwise\THE%20BIG%20DEAL%20AWARD_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02DC11FE24CABAE4E11163333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6808-A144-4C20-99F4-044268A4F5E2}"/>
      </w:docPartPr>
      <w:docPartBody>
        <w:p w:rsidR="00000000" w:rsidRDefault="004C53F1">
          <w:pPr>
            <w:pStyle w:val="0CC02DC11FE24CABAE4E111633338B88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9FCD076C0B61478DB63D7B4369E2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FD91-273E-484B-AD7F-7DC1B5D63D9E}"/>
      </w:docPartPr>
      <w:docPartBody>
        <w:p w:rsidR="00000000" w:rsidRDefault="004C53F1">
          <w:pPr>
            <w:pStyle w:val="9FCD076C0B61478DB63D7B4369E20F8F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145F86C24AC04364A77FB0832EE0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CD16-8B18-45B1-9023-B013AF4E42C3}"/>
      </w:docPartPr>
      <w:docPartBody>
        <w:p w:rsidR="00000000" w:rsidRDefault="004C53F1">
          <w:pPr>
            <w:pStyle w:val="145F86C24AC04364A77FB0832EE033E9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086C81AFA07649518DF5D377511F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A077-9553-4133-8EBD-C962797677E5}"/>
      </w:docPartPr>
      <w:docPartBody>
        <w:p w:rsidR="00000000" w:rsidRDefault="004C53F1">
          <w:pPr>
            <w:pStyle w:val="086C81AFA07649518DF5D377511FDF11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146EBB41877645959539BB6DA992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CA42-1A99-473B-9DBC-706F4647B7A7}"/>
      </w:docPartPr>
      <w:docPartBody>
        <w:p w:rsidR="00000000" w:rsidRDefault="004C53F1">
          <w:pPr>
            <w:pStyle w:val="146EBB41877645959539BB6DA992F722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C08CD38425FE40019F21B2EA8F71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5057D-CF68-447B-828A-DF1FDF306234}"/>
      </w:docPartPr>
      <w:docPartBody>
        <w:p w:rsidR="00000000" w:rsidRDefault="004C53F1">
          <w:pPr>
            <w:pStyle w:val="C08CD38425FE40019F21B2EA8F712E3D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2A0EAFE4FC5E4B56905ACCD98868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2E5C-D978-4DE5-AC3E-C0EBC5472966}"/>
      </w:docPartPr>
      <w:docPartBody>
        <w:p w:rsidR="00000000" w:rsidRDefault="004C53F1">
          <w:pPr>
            <w:pStyle w:val="2A0EAFE4FC5E4B56905ACCD988689FEF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384D018C08FB4D58875E13CE14BF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F3D0-CE74-4EE8-8670-A076E383D8D2}"/>
      </w:docPartPr>
      <w:docPartBody>
        <w:p w:rsidR="00000000" w:rsidRDefault="004C53F1">
          <w:pPr>
            <w:pStyle w:val="384D018C08FB4D58875E13CE14BF42DA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8994AAB7F213489C8516EF9F0927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D4A5-77F5-4E20-BB2A-63D4813D0D3C}"/>
      </w:docPartPr>
      <w:docPartBody>
        <w:p w:rsidR="00000000" w:rsidRDefault="004C53F1">
          <w:pPr>
            <w:pStyle w:val="8994AAB7F213489C8516EF9F09274D0D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B1F7AAC2F17B4CECB3D499B5CDA8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584E-8B02-4162-B023-9E8121E3F5EA}"/>
      </w:docPartPr>
      <w:docPartBody>
        <w:p w:rsidR="00000000" w:rsidRDefault="004C53F1">
          <w:pPr>
            <w:pStyle w:val="B1F7AAC2F17B4CECB3D499B5CDA88182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063BAB96E9BA40AD80C98195DE8E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AAD6-4A51-4DCD-918B-2B5F038E295C}"/>
      </w:docPartPr>
      <w:docPartBody>
        <w:p w:rsidR="00000000" w:rsidRDefault="004C53F1">
          <w:pPr>
            <w:pStyle w:val="063BAB96E9BA40AD80C98195DE8EE08C"/>
          </w:pPr>
          <w:r w:rsidRPr="00127E0F">
            <w:rPr>
              <w:rStyle w:val="PlaceholderText"/>
            </w:rPr>
            <w:t>Click here to enter text.</w:t>
          </w:r>
        </w:p>
      </w:docPartBody>
    </w:docPart>
    <w:docPart>
      <w:docPartPr>
        <w:name w:val="56B93E61EDC8469DB32564CA8482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1F7B-5664-4D82-AA50-4E0C093B3EF5}"/>
      </w:docPartPr>
      <w:docPartBody>
        <w:p w:rsidR="00000000" w:rsidRDefault="004C53F1">
          <w:pPr>
            <w:pStyle w:val="56B93E61EDC8469DB32564CA8482D4D6"/>
          </w:pPr>
          <w:r w:rsidRPr="00127E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C02DC11FE24CABAE4E111633338B88">
    <w:name w:val="0CC02DC11FE24CABAE4E111633338B88"/>
  </w:style>
  <w:style w:type="paragraph" w:customStyle="1" w:styleId="9FCD076C0B61478DB63D7B4369E20F8F">
    <w:name w:val="9FCD076C0B61478DB63D7B4369E20F8F"/>
  </w:style>
  <w:style w:type="paragraph" w:customStyle="1" w:styleId="145F86C24AC04364A77FB0832EE033E9">
    <w:name w:val="145F86C24AC04364A77FB0832EE033E9"/>
  </w:style>
  <w:style w:type="paragraph" w:customStyle="1" w:styleId="086C81AFA07649518DF5D377511FDF11">
    <w:name w:val="086C81AFA07649518DF5D377511FDF11"/>
  </w:style>
  <w:style w:type="paragraph" w:customStyle="1" w:styleId="146EBB41877645959539BB6DA992F722">
    <w:name w:val="146EBB41877645959539BB6DA992F722"/>
  </w:style>
  <w:style w:type="paragraph" w:customStyle="1" w:styleId="C08CD38425FE40019F21B2EA8F712E3D">
    <w:name w:val="C08CD38425FE40019F21B2EA8F712E3D"/>
  </w:style>
  <w:style w:type="paragraph" w:customStyle="1" w:styleId="2A0EAFE4FC5E4B56905ACCD988689FEF">
    <w:name w:val="2A0EAFE4FC5E4B56905ACCD988689FEF"/>
  </w:style>
  <w:style w:type="paragraph" w:customStyle="1" w:styleId="384D018C08FB4D58875E13CE14BF42DA">
    <w:name w:val="384D018C08FB4D58875E13CE14BF42DA"/>
  </w:style>
  <w:style w:type="paragraph" w:customStyle="1" w:styleId="8994AAB7F213489C8516EF9F09274D0D">
    <w:name w:val="8994AAB7F213489C8516EF9F09274D0D"/>
  </w:style>
  <w:style w:type="paragraph" w:customStyle="1" w:styleId="B1F7AAC2F17B4CECB3D499B5CDA88182">
    <w:name w:val="B1F7AAC2F17B4CECB3D499B5CDA88182"/>
  </w:style>
  <w:style w:type="paragraph" w:customStyle="1" w:styleId="063BAB96E9BA40AD80C98195DE8EE08C">
    <w:name w:val="063BAB96E9BA40AD80C98195DE8EE08C"/>
  </w:style>
  <w:style w:type="paragraph" w:customStyle="1" w:styleId="56B93E61EDC8469DB32564CA8482D4D6">
    <w:name w:val="56B93E61EDC8469DB32564CA8482D4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BIG DEAL AWARD_1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</dc:creator>
  <cp:keywords/>
  <dc:description/>
  <cp:lastModifiedBy>Paulding</cp:lastModifiedBy>
  <cp:revision>2</cp:revision>
  <cp:lastPrinted>2011-10-04T17:50:00Z</cp:lastPrinted>
  <dcterms:created xsi:type="dcterms:W3CDTF">2011-11-09T19:06:00Z</dcterms:created>
  <dcterms:modified xsi:type="dcterms:W3CDTF">2011-11-09T19:06:00Z</dcterms:modified>
</cp:coreProperties>
</file>